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AFBB" w14:textId="204342CC" w:rsidR="00D56BF6" w:rsidRDefault="00D56BF6" w:rsidP="00D56BF6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Anmodning om afgørelse om producentansvar – elektronik</w:t>
      </w:r>
    </w:p>
    <w:p w14:paraId="1587826F" w14:textId="77777777" w:rsidR="00D56BF6" w:rsidRDefault="00D56BF6" w:rsidP="00D56BF6">
      <w:pPr>
        <w:jc w:val="both"/>
        <w:rPr>
          <w:szCs w:val="20"/>
        </w:rPr>
      </w:pPr>
    </w:p>
    <w:p w14:paraId="0AA3AC93" w14:textId="77777777" w:rsidR="00D56BF6" w:rsidRPr="006E509C" w:rsidRDefault="00D56BF6" w:rsidP="00D56BF6">
      <w:pPr>
        <w:jc w:val="both"/>
      </w:pPr>
      <w:r>
        <w:rPr>
          <w:szCs w:val="20"/>
        </w:rPr>
        <w:t>For at kunne behandle sagen</w:t>
      </w:r>
      <w:r w:rsidRPr="00127ADC">
        <w:rPr>
          <w:szCs w:val="20"/>
        </w:rPr>
        <w:t xml:space="preserve"> har vi brug for en beskrivelse af det produkt</w:t>
      </w:r>
      <w:r>
        <w:rPr>
          <w:szCs w:val="20"/>
        </w:rPr>
        <w:t xml:space="preserve">, </w:t>
      </w:r>
      <w:r w:rsidRPr="00127ADC">
        <w:rPr>
          <w:szCs w:val="20"/>
        </w:rPr>
        <w:t>som I ønsker vurder</w:t>
      </w:r>
      <w:r>
        <w:rPr>
          <w:szCs w:val="20"/>
        </w:rPr>
        <w:t>et samt</w:t>
      </w:r>
      <w:r w:rsidRPr="00127ADC">
        <w:rPr>
          <w:szCs w:val="20"/>
        </w:rPr>
        <w:t xml:space="preserve"> oplysninger om jeres virksomhed, herunder distributionsformen. </w:t>
      </w:r>
      <w:r>
        <w:t xml:space="preserve"> </w:t>
      </w:r>
    </w:p>
    <w:p w14:paraId="44204B7C" w14:textId="7A59FEFA" w:rsidR="00D56BF6" w:rsidRPr="00127ADC" w:rsidRDefault="00D56BF6" w:rsidP="00D56BF6">
      <w:pPr>
        <w:spacing w:line="276" w:lineRule="auto"/>
        <w:jc w:val="both"/>
        <w:rPr>
          <w:szCs w:val="20"/>
        </w:rPr>
      </w:pPr>
      <w:r w:rsidRPr="00127ADC">
        <w:rPr>
          <w:szCs w:val="20"/>
        </w:rPr>
        <w:br/>
        <w:t>Ønsker I DPA’s stillingtagen til flere produkter (</w:t>
      </w:r>
      <w:r>
        <w:rPr>
          <w:szCs w:val="20"/>
        </w:rPr>
        <w:t>elektronik)</w:t>
      </w:r>
      <w:r w:rsidRPr="00127ADC">
        <w:rPr>
          <w:szCs w:val="20"/>
        </w:rPr>
        <w:t xml:space="preserve"> bedes I for hvert produkt besvare nedenstående spørgsmål.</w:t>
      </w:r>
    </w:p>
    <w:p w14:paraId="25FCA3D9" w14:textId="77777777" w:rsidR="00D56BF6" w:rsidRDefault="00D56BF6" w:rsidP="00D56BF6">
      <w:pPr>
        <w:spacing w:line="276" w:lineRule="auto"/>
        <w:jc w:val="both"/>
        <w:rPr>
          <w:szCs w:val="20"/>
        </w:rPr>
      </w:pPr>
      <w:r w:rsidRPr="00127ADC">
        <w:rPr>
          <w:szCs w:val="20"/>
        </w:rPr>
        <w:br/>
        <w:t xml:space="preserve">I </w:t>
      </w:r>
      <w:r>
        <w:rPr>
          <w:szCs w:val="20"/>
        </w:rPr>
        <w:t xml:space="preserve">jeres besvarelse beder vi om, at </w:t>
      </w:r>
      <w:r w:rsidRPr="00127ADC">
        <w:rPr>
          <w:szCs w:val="20"/>
        </w:rPr>
        <w:t>svarene på følgende spørgsmål indgår:</w:t>
      </w:r>
    </w:p>
    <w:p w14:paraId="68268077" w14:textId="77777777" w:rsidR="00D56BF6" w:rsidRDefault="00D56BF6" w:rsidP="00D56BF6">
      <w:pPr>
        <w:spacing w:line="276" w:lineRule="auto"/>
        <w:jc w:val="both"/>
        <w:rPr>
          <w:szCs w:val="20"/>
        </w:rPr>
      </w:pPr>
    </w:p>
    <w:p w14:paraId="281B3DC2" w14:textId="77777777" w:rsidR="00D56BF6" w:rsidRDefault="00D56BF6" w:rsidP="00D56BF6">
      <w:pPr>
        <w:pStyle w:val="Listeafsnit"/>
        <w:numPr>
          <w:ilvl w:val="0"/>
          <w:numId w:val="5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Virksomhedsnavn</w:t>
      </w:r>
      <w:r>
        <w:rPr>
          <w:szCs w:val="20"/>
        </w:rPr>
        <w:t>:</w:t>
      </w:r>
    </w:p>
    <w:p w14:paraId="381CFDDD" w14:textId="77777777" w:rsidR="00D56BF6" w:rsidRDefault="00D56BF6" w:rsidP="00D56BF6">
      <w:pPr>
        <w:pStyle w:val="Listeafsnit"/>
        <w:spacing w:after="160" w:line="276" w:lineRule="auto"/>
        <w:jc w:val="both"/>
        <w:rPr>
          <w:szCs w:val="20"/>
        </w:rPr>
      </w:pPr>
    </w:p>
    <w:p w14:paraId="4B43DE94" w14:textId="77777777" w:rsidR="00D56BF6" w:rsidRDefault="00D56BF6" w:rsidP="00D56BF6">
      <w:pPr>
        <w:pStyle w:val="Listeafsnit"/>
        <w:numPr>
          <w:ilvl w:val="0"/>
          <w:numId w:val="5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CVR-nummer</w:t>
      </w:r>
      <w:r>
        <w:rPr>
          <w:szCs w:val="20"/>
        </w:rPr>
        <w:t>:</w:t>
      </w:r>
    </w:p>
    <w:p w14:paraId="05BE9EB3" w14:textId="77777777" w:rsidR="00D56BF6" w:rsidRPr="006E509C" w:rsidRDefault="00D56BF6" w:rsidP="00D56BF6">
      <w:pPr>
        <w:pStyle w:val="Listeafsnit"/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 xml:space="preserve"> </w:t>
      </w:r>
    </w:p>
    <w:p w14:paraId="7CDADEB7" w14:textId="77777777" w:rsidR="00D56BF6" w:rsidRDefault="00D56BF6" w:rsidP="00D56BF6">
      <w:pPr>
        <w:pStyle w:val="Listeafsnit"/>
        <w:numPr>
          <w:ilvl w:val="0"/>
          <w:numId w:val="5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E-mailadresse:</w:t>
      </w:r>
    </w:p>
    <w:p w14:paraId="0F765293" w14:textId="77777777" w:rsidR="00E453E8" w:rsidRDefault="00E453E8" w:rsidP="00E453E8"/>
    <w:p w14:paraId="494A8494" w14:textId="7C403148" w:rsidR="00E453E8" w:rsidRDefault="00E453E8" w:rsidP="00D56BF6">
      <w:pPr>
        <w:pStyle w:val="Listeafsnit"/>
        <w:numPr>
          <w:ilvl w:val="0"/>
          <w:numId w:val="5"/>
        </w:numPr>
        <w:spacing w:after="160" w:line="278" w:lineRule="auto"/>
      </w:pPr>
      <w:r>
        <w:t xml:space="preserve">Sælger jeres virksomhed elektrisk og/eller elektronisk udstyr? </w:t>
      </w:r>
    </w:p>
    <w:p w14:paraId="4ACCFDED" w14:textId="77777777" w:rsidR="00E453E8" w:rsidRDefault="00E453E8" w:rsidP="00E453E8">
      <w:pPr>
        <w:pStyle w:val="Listeafsnit"/>
        <w:numPr>
          <w:ilvl w:val="0"/>
          <w:numId w:val="2"/>
        </w:numPr>
        <w:spacing w:after="160" w:line="278" w:lineRule="auto"/>
      </w:pPr>
      <w:r>
        <w:t xml:space="preserve">Hvis ja, oplys venligst hvilket elektrisk og/eller elektronisk udstyr I sælger, samt angiv mål. </w:t>
      </w:r>
    </w:p>
    <w:p w14:paraId="353656F9" w14:textId="77777777" w:rsidR="00E453E8" w:rsidRDefault="00E453E8" w:rsidP="00E453E8">
      <w:pPr>
        <w:pStyle w:val="Listeafsnit"/>
        <w:ind w:left="1664"/>
      </w:pPr>
    </w:p>
    <w:p w14:paraId="00B35B30" w14:textId="77777777" w:rsidR="00E453E8" w:rsidRDefault="00E453E8" w:rsidP="00D56BF6">
      <w:pPr>
        <w:pStyle w:val="Listeafsnit"/>
        <w:numPr>
          <w:ilvl w:val="0"/>
          <w:numId w:val="5"/>
        </w:numPr>
        <w:spacing w:after="160" w:line="278" w:lineRule="auto"/>
      </w:pPr>
      <w:r>
        <w:t>Vedrørende fremstilling, import og/eller levering af elektrisk og/eller elektronisk udstyr:</w:t>
      </w:r>
    </w:p>
    <w:p w14:paraId="44951929" w14:textId="77777777" w:rsidR="00E448FD" w:rsidRDefault="00E448FD" w:rsidP="00E448FD">
      <w:pPr>
        <w:pStyle w:val="Listeafsnit"/>
        <w:spacing w:after="160" w:line="278" w:lineRule="auto"/>
      </w:pPr>
    </w:p>
    <w:p w14:paraId="7BBDF3E9" w14:textId="77777777" w:rsidR="00E453E8" w:rsidRDefault="00E453E8" w:rsidP="00E453E8">
      <w:pPr>
        <w:pStyle w:val="Listeafsnit"/>
        <w:numPr>
          <w:ilvl w:val="0"/>
          <w:numId w:val="3"/>
        </w:numPr>
        <w:spacing w:after="160" w:line="278" w:lineRule="auto"/>
      </w:pPr>
      <w:r>
        <w:t>Fremstiller eller får I fremstillet elektrisk og/eller elektronisk udstyr, eller importerer I produkterne til Danmark fra et andet land? Eller</w:t>
      </w:r>
    </w:p>
    <w:p w14:paraId="4FA201B4" w14:textId="77777777" w:rsidR="00E448FD" w:rsidRDefault="00E448FD" w:rsidP="00E448FD">
      <w:pPr>
        <w:pStyle w:val="Listeafsnit"/>
        <w:spacing w:after="160" w:line="278" w:lineRule="auto"/>
        <w:ind w:left="1664"/>
      </w:pPr>
    </w:p>
    <w:p w14:paraId="414329AE" w14:textId="77777777" w:rsidR="00E453E8" w:rsidRDefault="00E453E8" w:rsidP="00E453E8">
      <w:pPr>
        <w:pStyle w:val="Listeafsnit"/>
        <w:numPr>
          <w:ilvl w:val="0"/>
          <w:numId w:val="3"/>
        </w:numPr>
        <w:spacing w:after="160" w:line="278" w:lineRule="auto"/>
      </w:pPr>
      <w:r>
        <w:t xml:space="preserve">Køber I produkterne fra en anden dansk virksomhed, som selv enten har fremstillet eller importeret varerne? </w:t>
      </w:r>
    </w:p>
    <w:p w14:paraId="2B0A7B42" w14:textId="77777777" w:rsidR="00E453E8" w:rsidRDefault="00E453E8" w:rsidP="00E453E8">
      <w:pPr>
        <w:pStyle w:val="Listeafsnit"/>
        <w:ind w:left="3328"/>
      </w:pPr>
    </w:p>
    <w:p w14:paraId="4C2749E6" w14:textId="77777777" w:rsidR="00E453E8" w:rsidRDefault="00E453E8" w:rsidP="00D56BF6">
      <w:pPr>
        <w:pStyle w:val="Listeafsnit"/>
        <w:numPr>
          <w:ilvl w:val="0"/>
          <w:numId w:val="5"/>
        </w:numPr>
        <w:spacing w:after="160" w:line="278" w:lineRule="auto"/>
      </w:pPr>
      <w:r>
        <w:lastRenderedPageBreak/>
        <w:t xml:space="preserve">Sætter I selv eller får I sat jeres virksomheds eget navn eller varemærke på (nogle af) produkterne? </w:t>
      </w:r>
    </w:p>
    <w:p w14:paraId="1A4ADBDE" w14:textId="77777777" w:rsidR="00E453E8" w:rsidRDefault="00E453E8" w:rsidP="00E453E8">
      <w:pPr>
        <w:pStyle w:val="Listeafsnit"/>
      </w:pPr>
    </w:p>
    <w:p w14:paraId="44E188EC" w14:textId="77777777" w:rsidR="00E453E8" w:rsidRDefault="00E453E8" w:rsidP="00D56BF6">
      <w:pPr>
        <w:pStyle w:val="Listeafsnit"/>
        <w:numPr>
          <w:ilvl w:val="0"/>
          <w:numId w:val="5"/>
        </w:numPr>
        <w:spacing w:after="160" w:line="278" w:lineRule="auto"/>
      </w:pPr>
      <w:r>
        <w:t xml:space="preserve">Eventuelle yderligere oplysninger eller bemærkninger, der er relevante for sagen:  </w:t>
      </w:r>
    </w:p>
    <w:p w14:paraId="7510D380" w14:textId="77777777" w:rsidR="00D56BF6" w:rsidRDefault="00D56BF6" w:rsidP="00D56BF6">
      <w:pPr>
        <w:spacing w:line="276" w:lineRule="auto"/>
        <w:jc w:val="both"/>
        <w:rPr>
          <w:b/>
          <w:bCs/>
          <w:szCs w:val="20"/>
        </w:rPr>
      </w:pPr>
    </w:p>
    <w:p w14:paraId="102213FE" w14:textId="77777777" w:rsidR="00D56BF6" w:rsidRDefault="00D56BF6" w:rsidP="00D56BF6">
      <w:pPr>
        <w:spacing w:line="276" w:lineRule="auto"/>
        <w:jc w:val="both"/>
        <w:rPr>
          <w:b/>
          <w:bCs/>
          <w:szCs w:val="20"/>
        </w:rPr>
      </w:pPr>
      <w:r w:rsidRPr="00D56BF6">
        <w:rPr>
          <w:b/>
          <w:bCs/>
          <w:szCs w:val="20"/>
        </w:rPr>
        <w:t>Afsluttende bemærkninger</w:t>
      </w:r>
    </w:p>
    <w:p w14:paraId="05FEE49D" w14:textId="40FB9F7B" w:rsidR="00D56BF6" w:rsidRPr="00D56BF6" w:rsidRDefault="00D56BF6" w:rsidP="00D56BF6">
      <w:pPr>
        <w:spacing w:line="276" w:lineRule="auto"/>
        <w:jc w:val="both"/>
        <w:rPr>
          <w:b/>
          <w:bCs/>
          <w:szCs w:val="20"/>
        </w:rPr>
      </w:pPr>
      <w:r w:rsidRPr="00D56BF6">
        <w:rPr>
          <w:szCs w:val="20"/>
        </w:rPr>
        <w:t>Har vi behov for yderligere oplysninger til brug for vores vurdering af, om I er omfattet af producentansvaret for emballage, vender vi tilbage til jer hurtigst muligt.</w:t>
      </w:r>
    </w:p>
    <w:p w14:paraId="36841798" w14:textId="77777777" w:rsidR="00D56BF6" w:rsidRDefault="00D56BF6" w:rsidP="00D56BF6">
      <w:pPr>
        <w:spacing w:line="276" w:lineRule="auto"/>
        <w:jc w:val="both"/>
        <w:rPr>
          <w:szCs w:val="20"/>
        </w:rPr>
      </w:pPr>
    </w:p>
    <w:p w14:paraId="55078408" w14:textId="0D454C12" w:rsidR="00D56BF6" w:rsidRPr="00D56BF6" w:rsidRDefault="00D56BF6" w:rsidP="00D56BF6">
      <w:pPr>
        <w:spacing w:line="276" w:lineRule="auto"/>
        <w:jc w:val="both"/>
        <w:rPr>
          <w:szCs w:val="20"/>
        </w:rPr>
      </w:pPr>
      <w:r w:rsidRPr="00D56BF6">
        <w:rPr>
          <w:szCs w:val="20"/>
        </w:rPr>
        <w:t>Når vi har modtaget alle relevante oplysninger, vil vi træffe afgørelse i sagen.</w:t>
      </w:r>
    </w:p>
    <w:p w14:paraId="478BD495" w14:textId="77777777" w:rsidR="00D56BF6" w:rsidRDefault="00D56BF6" w:rsidP="00D56BF6">
      <w:pPr>
        <w:spacing w:line="276" w:lineRule="auto"/>
        <w:jc w:val="both"/>
        <w:rPr>
          <w:szCs w:val="20"/>
        </w:rPr>
      </w:pPr>
    </w:p>
    <w:p w14:paraId="44734313" w14:textId="77777777" w:rsidR="00D56BF6" w:rsidRDefault="00D56BF6" w:rsidP="00D56BF6">
      <w:pPr>
        <w:spacing w:line="276" w:lineRule="auto"/>
        <w:jc w:val="both"/>
        <w:rPr>
          <w:szCs w:val="20"/>
        </w:rPr>
      </w:pPr>
    </w:p>
    <w:p w14:paraId="0EADB745" w14:textId="5A673543" w:rsidR="00D56BF6" w:rsidRPr="00D56BF6" w:rsidRDefault="00D56BF6" w:rsidP="00D56BF6">
      <w:pPr>
        <w:spacing w:line="276" w:lineRule="auto"/>
        <w:jc w:val="both"/>
        <w:rPr>
          <w:szCs w:val="20"/>
        </w:rPr>
      </w:pPr>
      <w:r w:rsidRPr="00D56BF6">
        <w:rPr>
          <w:szCs w:val="20"/>
        </w:rPr>
        <w:t>Med venlig hilsen</w:t>
      </w:r>
    </w:p>
    <w:p w14:paraId="395C7EA6" w14:textId="77777777" w:rsidR="00D56BF6" w:rsidRPr="00D56BF6" w:rsidRDefault="00D56BF6" w:rsidP="00D56BF6">
      <w:pPr>
        <w:jc w:val="both"/>
        <w:rPr>
          <w:szCs w:val="20"/>
        </w:rPr>
      </w:pPr>
      <w:r w:rsidRPr="00D56BF6">
        <w:rPr>
          <w:szCs w:val="20"/>
        </w:rPr>
        <w:t>Dansk Producentansvar</w:t>
      </w:r>
    </w:p>
    <w:p w14:paraId="0BB875AD" w14:textId="77777777" w:rsidR="00E453E8" w:rsidRDefault="00E453E8" w:rsidP="00E453E8"/>
    <w:p w14:paraId="3E87321C" w14:textId="77777777" w:rsidR="00E453E8" w:rsidRDefault="00E453E8" w:rsidP="00E453E8"/>
    <w:p w14:paraId="639A21DA" w14:textId="77777777" w:rsidR="00E453E8" w:rsidRDefault="00E453E8" w:rsidP="00E453E8"/>
    <w:p w14:paraId="2A8450D4" w14:textId="77777777" w:rsidR="006A6B3D" w:rsidRPr="007E0933" w:rsidRDefault="006A6B3D" w:rsidP="004F512C"/>
    <w:sectPr w:rsidR="006A6B3D" w:rsidRPr="007E0933" w:rsidSect="00B4285B">
      <w:footerReference w:type="default" r:id="rId8"/>
      <w:headerReference w:type="first" r:id="rId9"/>
      <w:footerReference w:type="first" r:id="rId10"/>
      <w:pgSz w:w="11900" w:h="16840"/>
      <w:pgMar w:top="2844" w:right="2828" w:bottom="2631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610" w14:textId="77777777" w:rsidR="00C74BC7" w:rsidRDefault="00C74BC7" w:rsidP="0028476B">
      <w:r>
        <w:separator/>
      </w:r>
    </w:p>
  </w:endnote>
  <w:endnote w:type="continuationSeparator" w:id="0">
    <w:p w14:paraId="7CD0FBE6" w14:textId="77777777" w:rsidR="00C74BC7" w:rsidRDefault="00C74BC7" w:rsidP="0028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Bold">
    <w:altName w:val="Barlow SemiBold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036857579"/>
      <w:docPartObj>
        <w:docPartGallery w:val="Page Numbers (Bottom of Page)"/>
        <w:docPartUnique/>
      </w:docPartObj>
    </w:sdtPr>
    <w:sdtContent>
      <w:p w14:paraId="2851FE13" w14:textId="77777777" w:rsidR="006A6B3D" w:rsidRPr="006A6B3D" w:rsidRDefault="006A6B3D" w:rsidP="00927676">
        <w:pPr>
          <w:pStyle w:val="Sidefod"/>
          <w:ind w:left="567" w:right="-1560" w:hanging="567"/>
          <w:jc w:val="both"/>
          <w:rPr>
            <w:szCs w:val="20"/>
          </w:rPr>
        </w:pPr>
        <w:r w:rsidRPr="006A6B3D">
          <w:rPr>
            <w:noProof/>
            <w:szCs w:val="20"/>
          </w:rPr>
          <w:drawing>
            <wp:inline distT="0" distB="0" distL="0" distR="0" wp14:anchorId="032167D2" wp14:editId="33988EE6">
              <wp:extent cx="504497" cy="178606"/>
              <wp:effectExtent l="0" t="0" r="3810" b="0"/>
              <wp:docPr id="70" name="Billede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led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454" cy="1853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A6B3D">
          <w:rPr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     </w:t>
        </w:r>
        <w:r w:rsidRPr="006A6B3D">
          <w:rPr>
            <w:szCs w:val="20"/>
          </w:rPr>
          <w:fldChar w:fldCharType="begin"/>
        </w:r>
        <w:r w:rsidRPr="006A6B3D">
          <w:rPr>
            <w:szCs w:val="20"/>
          </w:rPr>
          <w:instrText>PAGE   \* MERGEFORMAT</w:instrText>
        </w:r>
        <w:r w:rsidRPr="006A6B3D">
          <w:rPr>
            <w:szCs w:val="20"/>
          </w:rPr>
          <w:fldChar w:fldCharType="separate"/>
        </w:r>
        <w:r w:rsidRPr="006A6B3D">
          <w:rPr>
            <w:szCs w:val="20"/>
          </w:rPr>
          <w:t>2</w:t>
        </w:r>
        <w:r w:rsidRPr="006A6B3D">
          <w:rPr>
            <w:szCs w:val="20"/>
          </w:rPr>
          <w:fldChar w:fldCharType="end"/>
        </w:r>
      </w:p>
    </w:sdtContent>
  </w:sdt>
  <w:p w14:paraId="6C8CD825" w14:textId="77777777" w:rsidR="001E4347" w:rsidRPr="006A6B3D" w:rsidRDefault="001E4347" w:rsidP="006A6B3D">
    <w:pPr>
      <w:pStyle w:val="Sidefod"/>
      <w:ind w:right="-15840" w:hanging="567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0928" w14:textId="77777777" w:rsidR="0028476B" w:rsidRDefault="0028476B" w:rsidP="0028476B"/>
  <w:tbl>
    <w:tblPr>
      <w:tblStyle w:val="Tabel-Gitter"/>
      <w:tblW w:w="8676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92"/>
      <w:gridCol w:w="2892"/>
      <w:gridCol w:w="2892"/>
    </w:tblGrid>
    <w:tr w:rsidR="0028476B" w:rsidRPr="00517C38" w14:paraId="21C8B08C" w14:textId="77777777" w:rsidTr="00037459">
      <w:tc>
        <w:tcPr>
          <w:tcW w:w="2892" w:type="dxa"/>
        </w:tcPr>
        <w:p w14:paraId="322547A2" w14:textId="77777777" w:rsidR="0028476B" w:rsidRDefault="0028476B" w:rsidP="0028476B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Dansk Producentansvar</w:t>
          </w:r>
        </w:p>
        <w:p w14:paraId="5B39CE51" w14:textId="77777777" w:rsidR="0028476B" w:rsidRPr="001C7238" w:rsidRDefault="00037459" w:rsidP="0028476B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Vester Farimagsgade 3, 2.</w:t>
          </w:r>
          <w:r w:rsidR="0028476B" w:rsidRPr="001C7238">
            <w:rPr>
              <w:color w:val="212538"/>
              <w:sz w:val="16"/>
              <w:szCs w:val="16"/>
            </w:rPr>
            <w:t xml:space="preserve"> </w:t>
          </w:r>
          <w:r>
            <w:rPr>
              <w:color w:val="212538"/>
              <w:sz w:val="16"/>
              <w:szCs w:val="16"/>
            </w:rPr>
            <w:br/>
          </w:r>
          <w:r w:rsidR="0028476B" w:rsidRPr="001C7238">
            <w:rPr>
              <w:color w:val="212538"/>
              <w:sz w:val="16"/>
              <w:szCs w:val="16"/>
            </w:rPr>
            <w:t>DK-16</w:t>
          </w:r>
          <w:r>
            <w:rPr>
              <w:color w:val="212538"/>
              <w:sz w:val="16"/>
              <w:szCs w:val="16"/>
            </w:rPr>
            <w:t>06</w:t>
          </w:r>
          <w:r w:rsidR="0028476B" w:rsidRPr="001C7238">
            <w:rPr>
              <w:color w:val="212538"/>
              <w:sz w:val="16"/>
              <w:szCs w:val="16"/>
            </w:rPr>
            <w:t xml:space="preserve"> København </w:t>
          </w:r>
          <w:r w:rsidR="0028476B">
            <w:rPr>
              <w:color w:val="212538"/>
              <w:sz w:val="16"/>
              <w:szCs w:val="16"/>
            </w:rPr>
            <w:t>V</w:t>
          </w:r>
        </w:p>
      </w:tc>
      <w:tc>
        <w:tcPr>
          <w:tcW w:w="2892" w:type="dxa"/>
        </w:tcPr>
        <w:p w14:paraId="53ACE9AB" w14:textId="77777777" w:rsidR="0028476B" w:rsidRPr="0028476B" w:rsidRDefault="0028476B" w:rsidP="0028476B">
          <w:pPr>
            <w:spacing w:line="360" w:lineRule="auto"/>
            <w:ind w:left="170"/>
            <w:rPr>
              <w:color w:val="212538"/>
              <w:sz w:val="16"/>
              <w:szCs w:val="16"/>
              <w:lang w:val="en-US"/>
            </w:rPr>
          </w:pPr>
          <w:r w:rsidRPr="0028476B">
            <w:rPr>
              <w:color w:val="212538"/>
              <w:sz w:val="16"/>
              <w:szCs w:val="16"/>
              <w:lang w:val="en-US"/>
            </w:rPr>
            <w:t>Tel: +45 3915 5161</w:t>
          </w:r>
          <w:r w:rsidRPr="0028476B">
            <w:rPr>
              <w:color w:val="212538"/>
              <w:sz w:val="16"/>
              <w:szCs w:val="16"/>
              <w:lang w:val="en-US"/>
            </w:rPr>
            <w:br/>
            <w:t>E-mail: info@producentansvar.dk</w:t>
          </w:r>
          <w:r w:rsidRPr="0028476B">
            <w:rPr>
              <w:color w:val="212538"/>
              <w:sz w:val="16"/>
              <w:szCs w:val="16"/>
              <w:lang w:val="en-US"/>
            </w:rPr>
            <w:br/>
            <w:t>www.producentansvar.dk</w:t>
          </w:r>
        </w:p>
      </w:tc>
      <w:tc>
        <w:tcPr>
          <w:tcW w:w="2892" w:type="dxa"/>
          <w:vAlign w:val="bottom"/>
        </w:tcPr>
        <w:p w14:paraId="2B8D22B5" w14:textId="77777777" w:rsidR="00037459" w:rsidRDefault="0028476B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 w:rsidRPr="00517C38">
            <w:rPr>
              <w:color w:val="212538"/>
              <w:sz w:val="16"/>
              <w:szCs w:val="16"/>
            </w:rPr>
            <w:t>CVR: 29028842</w:t>
          </w:r>
        </w:p>
        <w:p w14:paraId="60794E92" w14:textId="77777777" w:rsidR="0028476B" w:rsidRPr="00517C38" w:rsidRDefault="00037459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E</w:t>
          </w:r>
          <w:r w:rsidR="0028476B" w:rsidRPr="00517C38">
            <w:rPr>
              <w:color w:val="212538"/>
              <w:sz w:val="16"/>
              <w:szCs w:val="16"/>
            </w:rPr>
            <w:t>AN:</w:t>
          </w:r>
          <w:r w:rsidR="004F512C">
            <w:rPr>
              <w:color w:val="212538"/>
              <w:sz w:val="16"/>
              <w:szCs w:val="16"/>
            </w:rPr>
            <w:t xml:space="preserve"> </w:t>
          </w:r>
          <w:r w:rsidR="0028476B" w:rsidRPr="00517C38">
            <w:rPr>
              <w:color w:val="212538"/>
              <w:sz w:val="16"/>
              <w:szCs w:val="16"/>
            </w:rPr>
            <w:t>5790002305924</w:t>
          </w:r>
        </w:p>
        <w:p w14:paraId="28C8288F" w14:textId="77777777" w:rsidR="0028476B" w:rsidRPr="00517C38" w:rsidRDefault="0028476B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</w:p>
      </w:tc>
    </w:tr>
  </w:tbl>
  <w:p w14:paraId="2B299FFC" w14:textId="77777777" w:rsidR="0028476B" w:rsidRDefault="002847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5310" w14:textId="77777777" w:rsidR="00C74BC7" w:rsidRDefault="00C74BC7" w:rsidP="0028476B">
      <w:r>
        <w:separator/>
      </w:r>
    </w:p>
  </w:footnote>
  <w:footnote w:type="continuationSeparator" w:id="0">
    <w:p w14:paraId="00600FC9" w14:textId="77777777" w:rsidR="00C74BC7" w:rsidRDefault="00C74BC7" w:rsidP="0028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31B1" w14:textId="77777777" w:rsidR="0028476B" w:rsidRDefault="0028476B" w:rsidP="0028476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EDC74" wp14:editId="154C4940">
              <wp:simplePos x="0" y="0"/>
              <wp:positionH relativeFrom="column">
                <wp:posOffset>2756574</wp:posOffset>
              </wp:positionH>
              <wp:positionV relativeFrom="paragraph">
                <wp:posOffset>-1223213</wp:posOffset>
              </wp:positionV>
              <wp:extent cx="4795579" cy="4402318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5579" cy="44023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89F6C" w14:textId="77777777" w:rsidR="0028476B" w:rsidRDefault="0028476B" w:rsidP="002847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89673F" wp14:editId="744A9402">
                                <wp:extent cx="4129654" cy="4138367"/>
                                <wp:effectExtent l="0" t="0" r="0" b="1905"/>
                                <wp:docPr id="72" name="Billede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illed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51589" cy="41603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EDC74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17.05pt;margin-top:-96.3pt;width:377.6pt;height:3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" filled="f" stroked="f" strokeweight=".5pt">
              <v:textbox>
                <w:txbxContent>
                  <w:p w14:paraId="1E689F6C" w14:textId="77777777" w:rsidR="0028476B" w:rsidRDefault="0028476B" w:rsidP="0028476B">
                    <w:r>
                      <w:rPr>
                        <w:noProof/>
                      </w:rPr>
                      <w:drawing>
                        <wp:inline distT="0" distB="0" distL="0" distR="0" wp14:anchorId="2A89673F" wp14:editId="744A9402">
                          <wp:extent cx="4129654" cy="4138367"/>
                          <wp:effectExtent l="0" t="0" r="0" b="1905"/>
                          <wp:docPr id="72" name="Billede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illed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51589" cy="41603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9331F0D" w14:textId="77777777" w:rsidR="0028476B" w:rsidRDefault="0028476B" w:rsidP="0028476B">
    <w:pPr>
      <w:pStyle w:val="Sidehoved"/>
    </w:pPr>
  </w:p>
  <w:p w14:paraId="693B2810" w14:textId="77777777" w:rsidR="0028476B" w:rsidRDefault="0028476B" w:rsidP="0028476B">
    <w:pPr>
      <w:pStyle w:val="Sidehoved"/>
    </w:pPr>
  </w:p>
  <w:p w14:paraId="1D7CCEB2" w14:textId="77777777" w:rsidR="0028476B" w:rsidRDefault="0028476B" w:rsidP="0028476B">
    <w:pPr>
      <w:pStyle w:val="Sidehoved"/>
    </w:pPr>
    <w:r>
      <w:rPr>
        <w:noProof/>
      </w:rPr>
      <w:drawing>
        <wp:inline distT="0" distB="0" distL="0" distR="0" wp14:anchorId="2AA2E083" wp14:editId="458BC746">
          <wp:extent cx="1941614" cy="414779"/>
          <wp:effectExtent l="0" t="0" r="1905" b="4445"/>
          <wp:docPr id="71" name="Billed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074" cy="43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12572F" w14:textId="77777777" w:rsidR="00927676" w:rsidRDefault="00927676" w:rsidP="00927676">
    <w:pPr>
      <w:pStyle w:val="Sidehoved"/>
    </w:pPr>
  </w:p>
  <w:p w14:paraId="52A77BB7" w14:textId="77777777" w:rsidR="00927676" w:rsidRDefault="00927676" w:rsidP="00927676">
    <w:pPr>
      <w:pStyle w:val="Sidehoved"/>
    </w:pPr>
  </w:p>
  <w:p w14:paraId="7E420CEB" w14:textId="77777777" w:rsidR="00927676" w:rsidRDefault="00927676" w:rsidP="00927676">
    <w:pPr>
      <w:pStyle w:val="Sidehoved"/>
    </w:pPr>
  </w:p>
  <w:p w14:paraId="518A47F2" w14:textId="77777777" w:rsidR="00B91849" w:rsidRDefault="00B91849" w:rsidP="00927676">
    <w:pPr>
      <w:pStyle w:val="Sidehoved"/>
    </w:pPr>
  </w:p>
  <w:p w14:paraId="5AAB0D07" w14:textId="77777777" w:rsidR="00B91849" w:rsidRDefault="00B91849" w:rsidP="00927676">
    <w:pPr>
      <w:pStyle w:val="Sidehoved"/>
    </w:pPr>
  </w:p>
  <w:p w14:paraId="46F693B9" w14:textId="6447CE41" w:rsidR="00927676" w:rsidRDefault="00F745EC" w:rsidP="00927676">
    <w:pPr>
      <w:pStyle w:val="Sidehoved"/>
    </w:pPr>
    <w:r>
      <w:t xml:space="preserve">Dato: </w:t>
    </w:r>
  </w:p>
  <w:p w14:paraId="7C8DFFE3" w14:textId="77777777" w:rsidR="00927676" w:rsidRDefault="00927676" w:rsidP="00927676">
    <w:pPr>
      <w:pStyle w:val="Sidehoved"/>
    </w:pPr>
  </w:p>
  <w:p w14:paraId="6E9EA5F1" w14:textId="77777777" w:rsidR="00927676" w:rsidRDefault="00927676" w:rsidP="00927676">
    <w:pPr>
      <w:pStyle w:val="Sidehoved"/>
    </w:pPr>
  </w:p>
  <w:p w14:paraId="5750FFC4" w14:textId="77777777" w:rsidR="00927676" w:rsidRDefault="00927676" w:rsidP="00927676">
    <w:pPr>
      <w:pStyle w:val="Sidehoved"/>
    </w:pPr>
  </w:p>
  <w:p w14:paraId="5970EDB9" w14:textId="77777777" w:rsidR="00927676" w:rsidRDefault="00927676" w:rsidP="00927676">
    <w:pPr>
      <w:pStyle w:val="Sidehoved"/>
    </w:pPr>
  </w:p>
  <w:p w14:paraId="5C5CC525" w14:textId="77777777" w:rsidR="00927676" w:rsidRDefault="00927676" w:rsidP="00927676">
    <w:pPr>
      <w:pStyle w:val="Sidehoved"/>
    </w:pPr>
  </w:p>
  <w:p w14:paraId="6E040EB4" w14:textId="77777777" w:rsidR="00927676" w:rsidRDefault="00927676" w:rsidP="00927676">
    <w:pPr>
      <w:pStyle w:val="Sidehoved"/>
    </w:pPr>
  </w:p>
  <w:p w14:paraId="2CB50FAB" w14:textId="77777777" w:rsidR="00927676" w:rsidRDefault="00927676" w:rsidP="00927676">
    <w:pPr>
      <w:pStyle w:val="Sidehoved"/>
    </w:pPr>
  </w:p>
  <w:p w14:paraId="3926EBC3" w14:textId="77777777" w:rsidR="00927676" w:rsidRDefault="00927676" w:rsidP="00927676">
    <w:pPr>
      <w:pStyle w:val="Sidehoved"/>
    </w:pPr>
  </w:p>
  <w:p w14:paraId="252F6D1C" w14:textId="77777777" w:rsidR="0028476B" w:rsidRDefault="002847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854"/>
    <w:multiLevelType w:val="hybridMultilevel"/>
    <w:tmpl w:val="CB8082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F5E"/>
    <w:multiLevelType w:val="hybridMultilevel"/>
    <w:tmpl w:val="1A768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71993"/>
    <w:multiLevelType w:val="hybridMultilevel"/>
    <w:tmpl w:val="D8F49942"/>
    <w:lvl w:ilvl="0" w:tplc="A4D28754">
      <w:start w:val="1"/>
      <w:numFmt w:val="lowerRoman"/>
      <w:lvlText w:val="%1."/>
      <w:lvlJc w:val="left"/>
      <w:pPr>
        <w:ind w:left="238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4FF5247D"/>
    <w:multiLevelType w:val="hybridMultilevel"/>
    <w:tmpl w:val="60B8C7A4"/>
    <w:lvl w:ilvl="0" w:tplc="AD3456E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F9A5908"/>
    <w:multiLevelType w:val="hybridMultilevel"/>
    <w:tmpl w:val="401E47B8"/>
    <w:lvl w:ilvl="0" w:tplc="37262232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752508576">
    <w:abstractNumId w:val="0"/>
  </w:num>
  <w:num w:numId="2" w16cid:durableId="580411970">
    <w:abstractNumId w:val="3"/>
  </w:num>
  <w:num w:numId="3" w16cid:durableId="1053502070">
    <w:abstractNumId w:val="4"/>
  </w:num>
  <w:num w:numId="4" w16cid:durableId="1649672737">
    <w:abstractNumId w:val="2"/>
  </w:num>
  <w:num w:numId="5" w16cid:durableId="181313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8"/>
    <w:rsid w:val="00020366"/>
    <w:rsid w:val="0003726C"/>
    <w:rsid w:val="00037459"/>
    <w:rsid w:val="00086F5F"/>
    <w:rsid w:val="000A1AFD"/>
    <w:rsid w:val="000B7A8E"/>
    <w:rsid w:val="000C2FBE"/>
    <w:rsid w:val="000D3FCE"/>
    <w:rsid w:val="000F5C62"/>
    <w:rsid w:val="001C132E"/>
    <w:rsid w:val="001E4347"/>
    <w:rsid w:val="00233043"/>
    <w:rsid w:val="002833D8"/>
    <w:rsid w:val="0028476B"/>
    <w:rsid w:val="002A3887"/>
    <w:rsid w:val="002C100D"/>
    <w:rsid w:val="002D5E28"/>
    <w:rsid w:val="00352DD4"/>
    <w:rsid w:val="0035704F"/>
    <w:rsid w:val="00360681"/>
    <w:rsid w:val="004060B6"/>
    <w:rsid w:val="0043001F"/>
    <w:rsid w:val="00463293"/>
    <w:rsid w:val="004771A0"/>
    <w:rsid w:val="004F512C"/>
    <w:rsid w:val="005406A3"/>
    <w:rsid w:val="00647639"/>
    <w:rsid w:val="006A6B3D"/>
    <w:rsid w:val="006C6250"/>
    <w:rsid w:val="006F6FC2"/>
    <w:rsid w:val="007D7780"/>
    <w:rsid w:val="007E0933"/>
    <w:rsid w:val="0088718A"/>
    <w:rsid w:val="008F1676"/>
    <w:rsid w:val="008F343E"/>
    <w:rsid w:val="00927676"/>
    <w:rsid w:val="009A231D"/>
    <w:rsid w:val="00A34768"/>
    <w:rsid w:val="00AE7252"/>
    <w:rsid w:val="00AF3835"/>
    <w:rsid w:val="00B31505"/>
    <w:rsid w:val="00B4285B"/>
    <w:rsid w:val="00B64801"/>
    <w:rsid w:val="00B91849"/>
    <w:rsid w:val="00BD244D"/>
    <w:rsid w:val="00C070B6"/>
    <w:rsid w:val="00C74BC7"/>
    <w:rsid w:val="00C95762"/>
    <w:rsid w:val="00D15EB4"/>
    <w:rsid w:val="00D56BF6"/>
    <w:rsid w:val="00E16C00"/>
    <w:rsid w:val="00E448FD"/>
    <w:rsid w:val="00E453E8"/>
    <w:rsid w:val="00E72D10"/>
    <w:rsid w:val="00E73103"/>
    <w:rsid w:val="00ED5B12"/>
    <w:rsid w:val="00F2075A"/>
    <w:rsid w:val="00F44990"/>
    <w:rsid w:val="00F60B53"/>
    <w:rsid w:val="00F745EC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E37D"/>
  <w15:chartTrackingRefBased/>
  <w15:docId w15:val="{A89202C1-4BC4-4C2F-BDB2-8A86AE5D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E8"/>
    <w:rPr>
      <w:rFonts w:ascii="Barlow" w:hAnsi="Barlow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167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7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rsid w:val="0028476B"/>
    <w:pPr>
      <w:keepNext w:val="0"/>
      <w:keepLines w:val="0"/>
      <w:spacing w:before="0" w:line="276" w:lineRule="auto"/>
      <w:outlineLvl w:val="4"/>
    </w:pPr>
    <w:rPr>
      <w:rFonts w:ascii="Barlow SemiBold" w:eastAsia="Times New Roman" w:hAnsi="Barlow SemiBold" w:cs="Times New Roman"/>
      <w:i w:val="0"/>
      <w:iCs w:val="0"/>
      <w:color w:val="auto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476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8476B"/>
  </w:style>
  <w:style w:type="paragraph" w:styleId="Sidefod">
    <w:name w:val="footer"/>
    <w:basedOn w:val="Normal"/>
    <w:link w:val="SidefodTegn"/>
    <w:uiPriority w:val="99"/>
    <w:unhideWhenUsed/>
    <w:rsid w:val="0028476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476B"/>
  </w:style>
  <w:style w:type="character" w:customStyle="1" w:styleId="Overskrift5Tegn">
    <w:name w:val="Overskrift 5 Tegn"/>
    <w:basedOn w:val="Standardskrifttypeiafsnit"/>
    <w:link w:val="Overskrift5"/>
    <w:uiPriority w:val="9"/>
    <w:rsid w:val="0028476B"/>
    <w:rPr>
      <w:rFonts w:ascii="Barlow SemiBold" w:eastAsia="Times New Roman" w:hAnsi="Barlow SemiBold" w:cs="Times New Roman"/>
      <w:sz w:val="20"/>
      <w:szCs w:val="20"/>
      <w:lang w:val="en-US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47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-Gitter">
    <w:name w:val="Table Grid"/>
    <w:basedOn w:val="Tabel-Normal"/>
    <w:uiPriority w:val="39"/>
    <w:rsid w:val="0028476B"/>
    <w:rPr>
      <w:rFonts w:ascii="Barlow" w:hAnsi="Barlo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F1676"/>
    <w:rPr>
      <w:rFonts w:ascii="Barlow" w:hAnsi="Barlow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1676"/>
    <w:rPr>
      <w:rFonts w:ascii="Barlow" w:eastAsiaTheme="majorEastAsia" w:hAnsi="Barlow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E093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0933"/>
    <w:rPr>
      <w:rFonts w:ascii="Barlow" w:eastAsiaTheme="majorEastAsia" w:hAnsi="Barlow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09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0933"/>
    <w:rPr>
      <w:rFonts w:ascii="Barlow" w:eastAsiaTheme="minorEastAsia" w:hAnsi="Barlow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E453E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453E8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086F5F"/>
    <w:rPr>
      <w:rFonts w:ascii="Barlow" w:hAnsi="Barl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coping\(Afg&#248;relses)skabeloner%20mv\DPA%20standardbrev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C3336-66A1-7241-9F16-2F986526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DPA standardbrev</Template>
  <TotalTime>5</TotalTime>
  <Pages>1</Pages>
  <Words>209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Delal Eken</dc:creator>
  <cp:keywords/>
  <dc:description/>
  <cp:lastModifiedBy>Delal Eken</cp:lastModifiedBy>
  <cp:revision>6</cp:revision>
  <dcterms:created xsi:type="dcterms:W3CDTF">2026-01-23T11:11:00Z</dcterms:created>
  <dcterms:modified xsi:type="dcterms:W3CDTF">2026-01-23T12:03:00Z</dcterms:modified>
</cp:coreProperties>
</file>